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FE91" w14:textId="77777777" w:rsidR="00FE067E" w:rsidRDefault="00CD36CF" w:rsidP="00EF6030">
      <w:pPr>
        <w:pStyle w:val="TitlePageOrigin"/>
      </w:pPr>
      <w:r>
        <w:t>WEST virginia legislature</w:t>
      </w:r>
    </w:p>
    <w:p w14:paraId="3DA9EAC6" w14:textId="77777777" w:rsidR="00CD36CF" w:rsidRDefault="00CD36CF" w:rsidP="00EF6030">
      <w:pPr>
        <w:pStyle w:val="TitlePageSession"/>
      </w:pPr>
      <w:r>
        <w:t>20</w:t>
      </w:r>
      <w:r w:rsidR="006565E8">
        <w:t>2</w:t>
      </w:r>
      <w:r w:rsidR="00AE27A7">
        <w:t>5</w:t>
      </w:r>
      <w:r>
        <w:t xml:space="preserve"> regular session</w:t>
      </w:r>
    </w:p>
    <w:p w14:paraId="3AA08F90" w14:textId="77777777" w:rsidR="00CD36CF" w:rsidRDefault="0094302B" w:rsidP="00EF6030">
      <w:pPr>
        <w:pStyle w:val="TitlePageBillPrefix"/>
      </w:pPr>
      <w:sdt>
        <w:sdtPr>
          <w:tag w:val="IntroDate"/>
          <w:id w:val="-1236936958"/>
          <w:placeholder>
            <w:docPart w:val="3CB76BB65EB841198E7F60C85CF0DE11"/>
          </w:placeholder>
          <w:text/>
        </w:sdtPr>
        <w:sdtEndPr/>
        <w:sdtContent>
          <w:r w:rsidR="00AC3B58">
            <w:t>Committee Substitute</w:t>
          </w:r>
        </w:sdtContent>
      </w:sdt>
    </w:p>
    <w:p w14:paraId="3CB054CA" w14:textId="77777777" w:rsidR="00AC3B58" w:rsidRPr="00AC3B58" w:rsidRDefault="00AC3B58" w:rsidP="00EF6030">
      <w:pPr>
        <w:pStyle w:val="TitlePageBillPrefix"/>
      </w:pPr>
      <w:r>
        <w:t>for</w:t>
      </w:r>
    </w:p>
    <w:p w14:paraId="53B19C2D" w14:textId="77777777" w:rsidR="00CD36CF" w:rsidRDefault="0094302B" w:rsidP="00EF6030">
      <w:pPr>
        <w:pStyle w:val="BillNumber"/>
      </w:pPr>
      <w:sdt>
        <w:sdtPr>
          <w:tag w:val="Chamber"/>
          <w:id w:val="893011969"/>
          <w:lock w:val="sdtLocked"/>
          <w:placeholder>
            <w:docPart w:val="C62751C042B5462F8AA925AECECFC6A9"/>
          </w:placeholder>
          <w:dropDownList>
            <w:listItem w:displayText="House" w:value="House"/>
            <w:listItem w:displayText="Senate" w:value="Senate"/>
          </w:dropDownList>
        </w:sdtPr>
        <w:sdtEndPr/>
        <w:sdtContent>
          <w:r w:rsidR="007A695D">
            <w:t>Senate</w:t>
          </w:r>
        </w:sdtContent>
      </w:sdt>
      <w:r w:rsidR="00303684">
        <w:t xml:space="preserve"> </w:t>
      </w:r>
      <w:r w:rsidR="00CD36CF">
        <w:t xml:space="preserve">Bill </w:t>
      </w:r>
      <w:sdt>
        <w:sdtPr>
          <w:tag w:val="BNum"/>
          <w:id w:val="1645317809"/>
          <w:lock w:val="sdtLocked"/>
          <w:placeholder>
            <w:docPart w:val="4562581A58874A35877F7D4DB75EC06D"/>
          </w:placeholder>
          <w:text/>
        </w:sdtPr>
        <w:sdtEndPr/>
        <w:sdtContent>
          <w:r w:rsidR="007A695D" w:rsidRPr="007A695D">
            <w:t>578</w:t>
          </w:r>
        </w:sdtContent>
      </w:sdt>
    </w:p>
    <w:p w14:paraId="5FC15F89" w14:textId="77777777" w:rsidR="007A695D" w:rsidRDefault="007A695D" w:rsidP="00EF6030">
      <w:pPr>
        <w:pStyle w:val="References"/>
        <w:rPr>
          <w:smallCaps/>
        </w:rPr>
      </w:pPr>
      <w:r>
        <w:rPr>
          <w:smallCaps/>
        </w:rPr>
        <w:t>By Senators Grady, Rucker, and Hamilton</w:t>
      </w:r>
    </w:p>
    <w:p w14:paraId="0C5E2F91" w14:textId="77777777" w:rsidR="005B18C8" w:rsidRDefault="00CD36CF" w:rsidP="00EF6030">
      <w:pPr>
        <w:pStyle w:val="References"/>
        <w:sectPr w:rsidR="005B18C8" w:rsidSect="007A695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80327151F33B45279F1A75536FFB3FB7"/>
          </w:placeholder>
          <w:text/>
        </w:sdtPr>
        <w:sdtEndPr/>
        <w:sdtContent>
          <w:r w:rsidR="0069521D">
            <w:t>March 19, 2025</w:t>
          </w:r>
        </w:sdtContent>
      </w:sdt>
      <w:r w:rsidR="00EC1FC5">
        <w:t xml:space="preserve">, from the Committee on </w:t>
      </w:r>
      <w:sdt>
        <w:sdtPr>
          <w:tag w:val="References"/>
          <w:id w:val="-1043047873"/>
          <w:placeholder>
            <w:docPart w:val="8FC00F769347478E8D17327230B0EE7B"/>
          </w:placeholder>
          <w:text w:multiLine="1"/>
        </w:sdtPr>
        <w:sdtEndPr/>
        <w:sdtContent>
          <w:r w:rsidR="0069521D">
            <w:t>Finance</w:t>
          </w:r>
        </w:sdtContent>
      </w:sdt>
      <w:r>
        <w:t>]</w:t>
      </w:r>
    </w:p>
    <w:p w14:paraId="187AE7E8" w14:textId="5D6B0E93" w:rsidR="007A695D" w:rsidRDefault="007A695D" w:rsidP="00EF6030">
      <w:pPr>
        <w:pStyle w:val="References"/>
      </w:pPr>
    </w:p>
    <w:p w14:paraId="3E1F80A7" w14:textId="77777777" w:rsidR="007A695D" w:rsidRDefault="007A695D" w:rsidP="007A695D">
      <w:pPr>
        <w:pStyle w:val="TitlePageOrigin"/>
      </w:pPr>
    </w:p>
    <w:p w14:paraId="59976A8C" w14:textId="77777777" w:rsidR="007A695D" w:rsidRDefault="007A695D" w:rsidP="007A695D">
      <w:pPr>
        <w:pStyle w:val="TitlePageOrigin"/>
      </w:pPr>
    </w:p>
    <w:p w14:paraId="20DF5B92" w14:textId="3ED1120A" w:rsidR="007A695D" w:rsidRDefault="007A695D" w:rsidP="005B18C8">
      <w:pPr>
        <w:pStyle w:val="TitleSection"/>
      </w:pPr>
      <w:r>
        <w:lastRenderedPageBreak/>
        <w:t xml:space="preserve">A BILL to amend and reenact §19-14-5 of the Code of West Virginia, 1931, as amended, relating to </w:t>
      </w:r>
      <w:bookmarkStart w:id="0" w:name="_Hlk190873966"/>
      <w:r>
        <w:t>removing the sunset provisions on requiring an</w:t>
      </w:r>
      <w:r w:rsidRPr="001D378B">
        <w:t xml:space="preserve"> additional registration fee </w:t>
      </w:r>
      <w:r>
        <w:t>for a permit to sell or market commercial pet food, set to expire June 1, 2027</w:t>
      </w:r>
      <w:r w:rsidR="007E4903">
        <w:t>,</w:t>
      </w:r>
      <w:r>
        <w:t xml:space="preserve"> and June 30, 2027.</w:t>
      </w:r>
    </w:p>
    <w:bookmarkEnd w:id="0"/>
    <w:p w14:paraId="33C8BA4B" w14:textId="77777777" w:rsidR="007A695D" w:rsidRDefault="007A695D" w:rsidP="005B18C8">
      <w:pPr>
        <w:pStyle w:val="EnactingClause"/>
      </w:pPr>
      <w:r>
        <w:t>Be it enacted by the Legislature of West Virginia:</w:t>
      </w:r>
    </w:p>
    <w:p w14:paraId="369FA950" w14:textId="77777777" w:rsidR="007A695D" w:rsidRDefault="007A695D" w:rsidP="005B18C8">
      <w:pPr>
        <w:pStyle w:val="EnactingClause"/>
        <w:sectPr w:rsidR="007A695D" w:rsidSect="005B18C8">
          <w:pgSz w:w="12240" w:h="15840" w:code="1"/>
          <w:pgMar w:top="1440" w:right="1440" w:bottom="1440" w:left="1440" w:header="720" w:footer="720" w:gutter="0"/>
          <w:lnNumType w:countBy="1" w:restart="newSection"/>
          <w:pgNumType w:start="0"/>
          <w:cols w:space="720"/>
          <w:titlePg/>
          <w:docGrid w:linePitch="360"/>
        </w:sectPr>
      </w:pPr>
    </w:p>
    <w:p w14:paraId="262F2247" w14:textId="77777777" w:rsidR="007A695D" w:rsidRDefault="007A695D" w:rsidP="005B18C8">
      <w:pPr>
        <w:pStyle w:val="ArticleHeading"/>
        <w:widowControl/>
        <w:sectPr w:rsidR="007A695D" w:rsidSect="007A695D">
          <w:type w:val="continuous"/>
          <w:pgSz w:w="12240" w:h="15840" w:code="1"/>
          <w:pgMar w:top="1440" w:right="1440" w:bottom="1440" w:left="1440" w:header="720" w:footer="720" w:gutter="0"/>
          <w:lnNumType w:countBy="1" w:restart="newSection"/>
          <w:cols w:space="720"/>
          <w:titlePg/>
          <w:docGrid w:linePitch="360"/>
        </w:sectPr>
      </w:pPr>
      <w:r>
        <w:t>ARTICLE 14. WEST VIRGINIA COMMERCIAL FEED LAW.</w:t>
      </w:r>
    </w:p>
    <w:p w14:paraId="7942CAD1" w14:textId="77777777" w:rsidR="007A695D" w:rsidRPr="001D378B" w:rsidRDefault="007A695D" w:rsidP="005B18C8">
      <w:pPr>
        <w:pStyle w:val="SectionHeading"/>
        <w:widowControl/>
      </w:pPr>
      <w:r w:rsidRPr="001D378B">
        <w:t>§19-14-5. Permits; registration.</w:t>
      </w:r>
    </w:p>
    <w:p w14:paraId="126BA9A4" w14:textId="77777777" w:rsidR="007A695D" w:rsidRDefault="007A695D" w:rsidP="005B18C8">
      <w:pPr>
        <w:pStyle w:val="SectionBody"/>
        <w:widowControl/>
        <w:sectPr w:rsidR="007A695D" w:rsidSect="007A695D">
          <w:type w:val="continuous"/>
          <w:pgSz w:w="12240" w:h="15840" w:code="1"/>
          <w:pgMar w:top="1440" w:right="1440" w:bottom="1440" w:left="1440" w:header="720" w:footer="720" w:gutter="0"/>
          <w:lnNumType w:countBy="1" w:restart="newSection"/>
          <w:cols w:space="720"/>
          <w:titlePg/>
          <w:docGrid w:linePitch="360"/>
        </w:sectPr>
      </w:pPr>
    </w:p>
    <w:p w14:paraId="4757B9D7" w14:textId="77777777" w:rsidR="007A695D" w:rsidRPr="001D378B" w:rsidRDefault="007A695D" w:rsidP="005B18C8">
      <w:pPr>
        <w:pStyle w:val="SectionBody"/>
        <w:widowControl/>
      </w:pPr>
      <w:r w:rsidRPr="001D378B">
        <w:t>(a) Permits and registrations shall not be transferrable with respect to persons or locations.</w:t>
      </w:r>
    </w:p>
    <w:p w14:paraId="0B814EF7" w14:textId="77777777" w:rsidR="007A695D" w:rsidRPr="001D378B" w:rsidRDefault="007A695D" w:rsidP="005B18C8">
      <w:pPr>
        <w:pStyle w:val="SectionBody"/>
        <w:widowControl/>
      </w:pPr>
      <w:r w:rsidRPr="001D378B">
        <w:t>(b) A person must apply for a permit or registration at least 30 days prior to the expiration of the current permit or registration;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7ABF15BF" w14:textId="05308219" w:rsidR="007A695D" w:rsidRPr="001D378B" w:rsidRDefault="007A695D" w:rsidP="005B18C8">
      <w:pPr>
        <w:pStyle w:val="SectionBody"/>
        <w:widowControl/>
      </w:pPr>
      <w:bookmarkStart w:id="1" w:name="_Hlk67909889"/>
      <w:r w:rsidRPr="001D378B">
        <w:t xml:space="preserve">(c) Persons manufacturing commercial feed or customer-formula feed in this state must obtain a </w:t>
      </w:r>
      <w:r w:rsidR="00261789">
        <w:t>c</w:t>
      </w:r>
      <w:r w:rsidRPr="001D378B">
        <w:t xml:space="preserve">ommercial </w:t>
      </w:r>
      <w:r w:rsidR="00261789">
        <w:t>f</w:t>
      </w:r>
      <w:r w:rsidRPr="001D378B">
        <w:t xml:space="preserve">eed </w:t>
      </w:r>
      <w:r w:rsidR="00261789">
        <w:t>m</w:t>
      </w:r>
      <w:r w:rsidRPr="001D378B">
        <w:t xml:space="preserve">anufacturing </w:t>
      </w:r>
      <w:r w:rsidR="00261789">
        <w:t>p</w:t>
      </w:r>
      <w:r w:rsidRPr="001D378B">
        <w:t xml:space="preserve">ermit from the commissioner, except for persons manufacturing feed for only </w:t>
      </w:r>
      <w:r w:rsidRPr="007E4903">
        <w:rPr>
          <w:strike/>
        </w:rPr>
        <w:t>his/her</w:t>
      </w:r>
      <w:r w:rsidR="007E4903">
        <w:t xml:space="preserve"> </w:t>
      </w:r>
      <w:r w:rsidR="007E4903">
        <w:rPr>
          <w:u w:val="single"/>
        </w:rPr>
        <w:t>his or her</w:t>
      </w:r>
      <w:r w:rsidRPr="001D378B">
        <w:t xml:space="preserve"> animals on </w:t>
      </w:r>
      <w:r w:rsidRPr="007E4903">
        <w:rPr>
          <w:strike/>
        </w:rPr>
        <w:t>his/her</w:t>
      </w:r>
      <w:r w:rsidR="007E4903">
        <w:t xml:space="preserve"> </w:t>
      </w:r>
      <w:r w:rsidR="007E4903">
        <w:rPr>
          <w:u w:val="single"/>
        </w:rPr>
        <w:t>his or her</w:t>
      </w:r>
      <w:r w:rsidRPr="001D378B">
        <w:t xml:space="preserve"> premises, or those producing pet food. Application forms shall be provided by the commissioner and include such information as established by rules. A separate permit shall be obtained for each manufacturing facility or location in this state. Each </w:t>
      </w:r>
      <w:r w:rsidR="00261789">
        <w:t>c</w:t>
      </w:r>
      <w:r w:rsidRPr="001D378B">
        <w:t xml:space="preserve">ommercial </w:t>
      </w:r>
      <w:r w:rsidR="00261789">
        <w:t>f</w:t>
      </w:r>
      <w:r w:rsidRPr="001D378B">
        <w:t xml:space="preserve">eed </w:t>
      </w:r>
      <w:r w:rsidR="00261789">
        <w:t>m</w:t>
      </w:r>
      <w:r w:rsidRPr="001D378B">
        <w:t xml:space="preserve">anufacturing </w:t>
      </w:r>
      <w:proofErr w:type="spellStart"/>
      <w:r w:rsidR="00261789">
        <w:t>p</w:t>
      </w:r>
      <w:r w:rsidRPr="001D378B">
        <w:t>emit</w:t>
      </w:r>
      <w:proofErr w:type="spellEnd"/>
      <w:r w:rsidRPr="001D378B">
        <w:t xml:space="preserve"> application shall be accompanied by the required application fee. Each permit issued shall expire on December 31, next following the date of issue.</w:t>
      </w:r>
    </w:p>
    <w:bookmarkEnd w:id="1"/>
    <w:p w14:paraId="5F069BDA" w14:textId="411A5DC6" w:rsidR="007E4903" w:rsidRDefault="007A695D" w:rsidP="005B18C8">
      <w:pPr>
        <w:pStyle w:val="SectionBody"/>
        <w:widowControl/>
      </w:pPr>
      <w:r w:rsidRPr="001D378B">
        <w:t xml:space="preserve">(d) Each person distributing commercial feed in West Virginia must obtain a </w:t>
      </w:r>
      <w:r w:rsidR="00261789">
        <w:t>c</w:t>
      </w:r>
      <w:r w:rsidRPr="001D378B">
        <w:t xml:space="preserve">ommercial </w:t>
      </w:r>
      <w:r w:rsidR="00261789">
        <w:t>f</w:t>
      </w:r>
      <w:r w:rsidRPr="001D378B">
        <w:t xml:space="preserve">eed </w:t>
      </w:r>
      <w:r w:rsidR="00261789">
        <w:t>d</w:t>
      </w:r>
      <w:r w:rsidRPr="001D378B">
        <w:t xml:space="preserve">istributor </w:t>
      </w:r>
      <w:r w:rsidR="00261789">
        <w:t>p</w:t>
      </w:r>
      <w:r w:rsidRPr="001D378B">
        <w:t xml:space="preserve">ermit from the commissioner, except: </w:t>
      </w:r>
    </w:p>
    <w:p w14:paraId="73B2BE6E" w14:textId="77777777" w:rsidR="007E4903" w:rsidRDefault="007A695D" w:rsidP="005B18C8">
      <w:pPr>
        <w:pStyle w:val="SectionBody"/>
        <w:widowControl/>
        <w:rPr>
          <w:u w:val="single"/>
        </w:rPr>
      </w:pPr>
      <w:r w:rsidRPr="001D378B">
        <w:t xml:space="preserve">(1) Persons distributing pet food </w:t>
      </w:r>
      <w:proofErr w:type="gramStart"/>
      <w:r w:rsidRPr="001D378B">
        <w:t>exclusively</w:t>
      </w:r>
      <w:r w:rsidRPr="007E4903">
        <w:rPr>
          <w:strike/>
        </w:rPr>
        <w:t>,</w:t>
      </w:r>
      <w:r w:rsidR="007E4903">
        <w:rPr>
          <w:u w:val="single"/>
        </w:rPr>
        <w:t>;</w:t>
      </w:r>
      <w:proofErr w:type="gramEnd"/>
    </w:p>
    <w:p w14:paraId="09D3E718" w14:textId="208267AA" w:rsidR="007E4903" w:rsidRDefault="007A695D" w:rsidP="005B18C8">
      <w:pPr>
        <w:pStyle w:val="SectionBody"/>
        <w:widowControl/>
      </w:pPr>
      <w:r w:rsidRPr="001D378B">
        <w:t xml:space="preserve">(2) </w:t>
      </w:r>
      <w:r w:rsidR="00261789">
        <w:t>P</w:t>
      </w:r>
      <w:r w:rsidRPr="001D378B">
        <w:t xml:space="preserve">ersons holding a valid </w:t>
      </w:r>
      <w:r w:rsidR="00261789">
        <w:t>c</w:t>
      </w:r>
      <w:r w:rsidRPr="001D378B">
        <w:t xml:space="preserve">ommercial </w:t>
      </w:r>
      <w:r w:rsidR="00261789">
        <w:t>f</w:t>
      </w:r>
      <w:r w:rsidRPr="001D378B">
        <w:t xml:space="preserve">eed </w:t>
      </w:r>
      <w:r w:rsidR="00261789">
        <w:t>m</w:t>
      </w:r>
      <w:r w:rsidRPr="001D378B">
        <w:t xml:space="preserve">anufacturing </w:t>
      </w:r>
      <w:r w:rsidR="00261789">
        <w:t>p</w:t>
      </w:r>
      <w:r w:rsidRPr="001D378B">
        <w:t xml:space="preserve">ermit issued by the </w:t>
      </w:r>
      <w:proofErr w:type="gramStart"/>
      <w:r w:rsidRPr="001D378B">
        <w:t>commissioner</w:t>
      </w:r>
      <w:r w:rsidR="007E4903" w:rsidRPr="007E4903">
        <w:rPr>
          <w:strike/>
        </w:rPr>
        <w:t>,</w:t>
      </w:r>
      <w:r w:rsidR="007E4903">
        <w:rPr>
          <w:u w:val="single"/>
        </w:rPr>
        <w:t>;</w:t>
      </w:r>
      <w:proofErr w:type="gramEnd"/>
      <w:r w:rsidRPr="007E4903">
        <w:rPr>
          <w:strike/>
        </w:rPr>
        <w:t xml:space="preserve"> and </w:t>
      </w:r>
    </w:p>
    <w:p w14:paraId="4E9AF1CC" w14:textId="4CA61CA0" w:rsidR="007E4903" w:rsidRDefault="007A695D" w:rsidP="005B18C8">
      <w:pPr>
        <w:pStyle w:val="SectionBody"/>
        <w:widowControl/>
        <w:rPr>
          <w:u w:val="single"/>
        </w:rPr>
      </w:pPr>
      <w:r w:rsidRPr="001D378B">
        <w:t xml:space="preserve">(3) </w:t>
      </w:r>
      <w:r w:rsidR="00261789">
        <w:t>P</w:t>
      </w:r>
      <w:r w:rsidRPr="001D378B">
        <w:t xml:space="preserve">ersons holding a </w:t>
      </w:r>
      <w:r w:rsidR="00261789">
        <w:t>c</w:t>
      </w:r>
      <w:r w:rsidRPr="001D378B">
        <w:t xml:space="preserve">ommercial </w:t>
      </w:r>
      <w:r w:rsidR="00261789">
        <w:t>f</w:t>
      </w:r>
      <w:r w:rsidRPr="001D378B">
        <w:t xml:space="preserve">eed </w:t>
      </w:r>
      <w:r w:rsidR="00261789">
        <w:t>g</w:t>
      </w:r>
      <w:r w:rsidRPr="001D378B">
        <w:t xml:space="preserve">uarantor </w:t>
      </w:r>
      <w:r w:rsidR="003742BE">
        <w:t>permit issued</w:t>
      </w:r>
      <w:r w:rsidRPr="001D378B">
        <w:t xml:space="preserve"> by the commissioner</w:t>
      </w:r>
      <w:r w:rsidR="0069521D">
        <w:rPr>
          <w:u w:val="single"/>
        </w:rPr>
        <w:t xml:space="preserve">; and </w:t>
      </w:r>
    </w:p>
    <w:p w14:paraId="35B28DAC" w14:textId="77777777" w:rsidR="007E4903" w:rsidRDefault="0069521D" w:rsidP="005B18C8">
      <w:pPr>
        <w:pStyle w:val="SectionBody"/>
        <w:widowControl/>
      </w:pPr>
      <w:r>
        <w:rPr>
          <w:u w:val="single"/>
        </w:rPr>
        <w:lastRenderedPageBreak/>
        <w:t>(4) Persons engaged in offering for sale, selling, exchanging, or bartering products or commodities produced exclusively on their own farms</w:t>
      </w:r>
      <w:r w:rsidR="007A695D" w:rsidRPr="001D378B">
        <w:t xml:space="preserve">. </w:t>
      </w:r>
    </w:p>
    <w:p w14:paraId="0FB22D30" w14:textId="24EA1C85" w:rsidR="007A695D" w:rsidRPr="001D378B" w:rsidRDefault="007A695D" w:rsidP="005B18C8">
      <w:pPr>
        <w:pStyle w:val="SectionBody"/>
        <w:widowControl/>
      </w:pPr>
      <w:r w:rsidRPr="001D378B">
        <w:t xml:space="preserve">Application forms shall be provided by the commissioner and include such information as established by rules. Each </w:t>
      </w:r>
      <w:r w:rsidR="00261789">
        <w:t>c</w:t>
      </w:r>
      <w:r w:rsidRPr="001D378B">
        <w:t xml:space="preserve">ommercial </w:t>
      </w:r>
      <w:r w:rsidR="00261789">
        <w:t>f</w:t>
      </w:r>
      <w:r w:rsidRPr="001D378B">
        <w:t xml:space="preserve">eed </w:t>
      </w:r>
      <w:r w:rsidR="00261789">
        <w:t>d</w:t>
      </w:r>
      <w:r w:rsidRPr="001D378B">
        <w:t xml:space="preserve">istributor </w:t>
      </w:r>
      <w:r w:rsidR="00261789">
        <w:t>p</w:t>
      </w:r>
      <w:r w:rsidRPr="001D378B">
        <w:t>ermit application shall be accompanied by the required application fee. Each permit issued shall expire on December 31, next following the date of issue.</w:t>
      </w:r>
    </w:p>
    <w:p w14:paraId="417C3406" w14:textId="35D67734" w:rsidR="007A695D" w:rsidRPr="001D378B" w:rsidRDefault="007A695D" w:rsidP="005B18C8">
      <w:pPr>
        <w:pStyle w:val="SectionBody"/>
        <w:widowControl/>
      </w:pPr>
      <w:r w:rsidRPr="001D378B">
        <w:t xml:space="preserve">(e) Each person whose name appears on the label of a commercial feed or customer-formula feed as guarantor must obtain a </w:t>
      </w:r>
      <w:r w:rsidR="00261789">
        <w:t>c</w:t>
      </w:r>
      <w:r w:rsidRPr="001D378B">
        <w:t xml:space="preserve">ommercial </w:t>
      </w:r>
      <w:r w:rsidR="00261789">
        <w:t>f</w:t>
      </w:r>
      <w:r w:rsidRPr="001D378B">
        <w:t xml:space="preserve">eed </w:t>
      </w:r>
      <w:r w:rsidR="00261789">
        <w:t>g</w:t>
      </w:r>
      <w:r w:rsidRPr="001D378B">
        <w:t xml:space="preserve">uarantor </w:t>
      </w:r>
      <w:r w:rsidR="00261789">
        <w:t>p</w:t>
      </w:r>
      <w:r w:rsidRPr="001D378B">
        <w:t xml:space="preserve">ermit from the commissioner for each manufacturing facility or location that distributes feed in or into the state, except those facilities or locations for which a </w:t>
      </w:r>
      <w:r w:rsidR="00261789">
        <w:t>c</w:t>
      </w:r>
      <w:r w:rsidRPr="001D378B">
        <w:t xml:space="preserve">ommercial </w:t>
      </w:r>
      <w:r w:rsidR="00261789">
        <w:t>f</w:t>
      </w:r>
      <w:r w:rsidRPr="001D378B">
        <w:t xml:space="preserve">eed </w:t>
      </w:r>
      <w:r w:rsidR="00261789">
        <w:t>m</w:t>
      </w:r>
      <w:r w:rsidRPr="001D378B">
        <w:t xml:space="preserve">anufacturing </w:t>
      </w:r>
      <w:r w:rsidR="00261789">
        <w:t>p</w:t>
      </w:r>
      <w:r w:rsidRPr="001D378B">
        <w:t xml:space="preserve">ermit has already been issued by the commissioner. Application forms shall be provided by the commissioner and include such information as established by rules. Each </w:t>
      </w:r>
      <w:r w:rsidR="00261789">
        <w:t>c</w:t>
      </w:r>
      <w:r w:rsidRPr="001D378B">
        <w:t xml:space="preserve">ommercial </w:t>
      </w:r>
      <w:r w:rsidR="00261789">
        <w:t>f</w:t>
      </w:r>
      <w:r w:rsidRPr="001D378B">
        <w:t xml:space="preserve">eed </w:t>
      </w:r>
      <w:r w:rsidR="00261789">
        <w:t>g</w:t>
      </w:r>
      <w:r w:rsidRPr="001D378B">
        <w:t xml:space="preserve">uarantor </w:t>
      </w:r>
      <w:r w:rsidR="00261789">
        <w:t>p</w:t>
      </w:r>
      <w:r w:rsidRPr="001D378B">
        <w:t>ermit application shall be accompanied by the required application fee. Each permit issued shall expire on December 31, next following the date of issue.</w:t>
      </w:r>
    </w:p>
    <w:p w14:paraId="54E49CC0" w14:textId="480A9316" w:rsidR="007A695D" w:rsidRPr="001D378B" w:rsidRDefault="007A695D" w:rsidP="005B18C8">
      <w:pPr>
        <w:pStyle w:val="SectionBody"/>
        <w:widowControl/>
      </w:pPr>
      <w:r w:rsidRPr="001D378B">
        <w:t>(f) Pet food in packages over 10 pounds or bulk shall be registered annually. Each application for registration shall be accompanied by the required registration fee. Each registration shall expire on August 31</w:t>
      </w:r>
      <w:r w:rsidR="007E4903">
        <w:rPr>
          <w:u w:val="single"/>
        </w:rPr>
        <w:t>,</w:t>
      </w:r>
      <w:r w:rsidRPr="001D378B">
        <w:t xml:space="preserve"> next following the date of issue: </w:t>
      </w:r>
      <w:r w:rsidRPr="00EE082F">
        <w:rPr>
          <w:i/>
        </w:rPr>
        <w:t>Provided</w:t>
      </w:r>
      <w:r w:rsidRPr="001D378B">
        <w:t xml:space="preserve">, </w:t>
      </w:r>
      <w:proofErr w:type="gramStart"/>
      <w:r w:rsidRPr="001D378B">
        <w:t>That</w:t>
      </w:r>
      <w:proofErr w:type="gramEnd"/>
      <w:r w:rsidRPr="001D378B">
        <w:t xml:space="preserve"> </w:t>
      </w:r>
      <w:r w:rsidRPr="00077EBB">
        <w:rPr>
          <w:strike/>
        </w:rPr>
        <w:t>until June 30, 2027,</w:t>
      </w:r>
      <w:r w:rsidRPr="001D378B">
        <w:t xml:space="preserve">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615E5208" w14:textId="77777777" w:rsidR="007A695D" w:rsidRPr="001D378B" w:rsidRDefault="007A695D" w:rsidP="005B18C8">
      <w:pPr>
        <w:pStyle w:val="SectionBody"/>
        <w:widowControl/>
      </w:pPr>
      <w:r w:rsidRPr="001D378B">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EE082F">
        <w:rPr>
          <w:i/>
        </w:rPr>
        <w:t>Provided</w:t>
      </w:r>
      <w:r w:rsidRPr="001D378B">
        <w:t xml:space="preserve">, </w:t>
      </w:r>
      <w:proofErr w:type="gramStart"/>
      <w:r w:rsidRPr="001D378B">
        <w:t>That</w:t>
      </w:r>
      <w:proofErr w:type="gramEnd"/>
      <w:r w:rsidRPr="001D378B">
        <w:t xml:space="preserve"> </w:t>
      </w:r>
      <w:r w:rsidRPr="00077EBB">
        <w:rPr>
          <w:strike/>
        </w:rPr>
        <w:t>until June 1, 2027,</w:t>
      </w:r>
      <w:r w:rsidRPr="001D378B">
        <w:t xml:space="preserve"> an additional registration fee of $35 per product shall accompany each application for registration and the additional registration fee shall be deposited into the West Virginia Spay </w:t>
      </w:r>
      <w:r w:rsidRPr="001D378B">
        <w:lastRenderedPageBreak/>
        <w:t>Neuter Assistance Fund for spay and neutering services performed within this state by licensed veterinarians.</w:t>
      </w:r>
    </w:p>
    <w:p w14:paraId="7A7DE667" w14:textId="77777777" w:rsidR="007A695D" w:rsidRPr="001D378B" w:rsidRDefault="007A695D" w:rsidP="005B18C8">
      <w:pPr>
        <w:pStyle w:val="SectionBody"/>
        <w:widowControl/>
      </w:pPr>
      <w:r w:rsidRPr="001D378B">
        <w:t>(h) Specialty pet food shall be registered annually. Each application for registration shall be accompanied by the required registration fee. Each registration shall expire on December 31, next following the date of issue.</w:t>
      </w:r>
    </w:p>
    <w:p w14:paraId="4AFCF407" w14:textId="77777777" w:rsidR="007A695D" w:rsidRPr="001D378B" w:rsidRDefault="007A695D" w:rsidP="005B18C8">
      <w:pPr>
        <w:pStyle w:val="SectionBody"/>
        <w:widowControl/>
      </w:pPr>
      <w:r w:rsidRPr="001D378B">
        <w:t>(</w:t>
      </w:r>
      <w:proofErr w:type="spellStart"/>
      <w:r w:rsidRPr="001D378B">
        <w:t>i</w:t>
      </w:r>
      <w:proofErr w:type="spellEnd"/>
      <w:r w:rsidRPr="001D378B">
        <w:t>) A person is not required to register any brand name or product name of commercial feed which is already registered by another person.</w:t>
      </w:r>
    </w:p>
    <w:p w14:paraId="652A9F0F" w14:textId="77777777" w:rsidR="007A695D" w:rsidRPr="003E6C97" w:rsidRDefault="007A695D" w:rsidP="005B18C8">
      <w:pPr>
        <w:pStyle w:val="SectionBody"/>
        <w:widowControl/>
      </w:pPr>
      <w:r w:rsidRPr="001D378B">
        <w:t>(j) Alteration of a pet food or specialty pet food that changes the label requires a new application for registration be made and approved before distribution.</w:t>
      </w:r>
    </w:p>
    <w:sectPr w:rsidR="007A695D" w:rsidRPr="003E6C97" w:rsidSect="007A69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87D6" w14:textId="77777777" w:rsidR="0043479D" w:rsidRPr="00B844FE" w:rsidRDefault="0043479D" w:rsidP="00B844FE">
      <w:r>
        <w:separator/>
      </w:r>
    </w:p>
  </w:endnote>
  <w:endnote w:type="continuationSeparator" w:id="0">
    <w:p w14:paraId="79483961" w14:textId="77777777" w:rsidR="0043479D" w:rsidRPr="00B844FE" w:rsidRDefault="004347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E53B" w14:textId="77777777" w:rsidR="007A695D" w:rsidRDefault="007A695D" w:rsidP="00D100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71CE6C" w14:textId="77777777" w:rsidR="007A695D" w:rsidRPr="007A695D" w:rsidRDefault="007A695D" w:rsidP="007A6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46CE" w14:textId="77777777" w:rsidR="007A695D" w:rsidRDefault="007A695D" w:rsidP="00D100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E0513B" w14:textId="77777777" w:rsidR="007A695D" w:rsidRPr="007A695D" w:rsidRDefault="007A695D" w:rsidP="007A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70E1" w14:textId="77777777" w:rsidR="0043479D" w:rsidRPr="00B844FE" w:rsidRDefault="0043479D" w:rsidP="00B844FE">
      <w:r>
        <w:separator/>
      </w:r>
    </w:p>
  </w:footnote>
  <w:footnote w:type="continuationSeparator" w:id="0">
    <w:p w14:paraId="0DBA56E5" w14:textId="77777777" w:rsidR="0043479D" w:rsidRPr="00B844FE" w:rsidRDefault="004347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5359" w14:textId="77777777" w:rsidR="007A695D" w:rsidRPr="007A695D" w:rsidRDefault="007A695D" w:rsidP="007A695D">
    <w:pPr>
      <w:pStyle w:val="Header"/>
    </w:pPr>
    <w:r>
      <w:t>CS for SB 578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DE34" w14:textId="77777777" w:rsidR="007A695D" w:rsidRPr="007A695D" w:rsidRDefault="007A695D" w:rsidP="007A695D">
    <w:pPr>
      <w:pStyle w:val="Header"/>
    </w:pPr>
    <w:r>
      <w:t>CS for SB 578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9D"/>
    <w:rsid w:val="00002112"/>
    <w:rsid w:val="0000526A"/>
    <w:rsid w:val="00085D22"/>
    <w:rsid w:val="000C5C77"/>
    <w:rsid w:val="0010070F"/>
    <w:rsid w:val="0012246A"/>
    <w:rsid w:val="001271CC"/>
    <w:rsid w:val="0015112E"/>
    <w:rsid w:val="001552E7"/>
    <w:rsid w:val="001566B4"/>
    <w:rsid w:val="00175B38"/>
    <w:rsid w:val="001A56DA"/>
    <w:rsid w:val="001C279E"/>
    <w:rsid w:val="001D459E"/>
    <w:rsid w:val="00230763"/>
    <w:rsid w:val="00251E66"/>
    <w:rsid w:val="00261789"/>
    <w:rsid w:val="0027011C"/>
    <w:rsid w:val="00274200"/>
    <w:rsid w:val="00275740"/>
    <w:rsid w:val="002A0269"/>
    <w:rsid w:val="002B4B6C"/>
    <w:rsid w:val="00301F44"/>
    <w:rsid w:val="00303684"/>
    <w:rsid w:val="003143F5"/>
    <w:rsid w:val="00314854"/>
    <w:rsid w:val="003567DF"/>
    <w:rsid w:val="00365920"/>
    <w:rsid w:val="003742BE"/>
    <w:rsid w:val="003C51CD"/>
    <w:rsid w:val="003D63B1"/>
    <w:rsid w:val="00410475"/>
    <w:rsid w:val="004247A2"/>
    <w:rsid w:val="0043479D"/>
    <w:rsid w:val="0048546F"/>
    <w:rsid w:val="004B2795"/>
    <w:rsid w:val="004C13DD"/>
    <w:rsid w:val="004E3441"/>
    <w:rsid w:val="00530946"/>
    <w:rsid w:val="00571DC3"/>
    <w:rsid w:val="005A5366"/>
    <w:rsid w:val="005B18C8"/>
    <w:rsid w:val="00622D1D"/>
    <w:rsid w:val="00637E73"/>
    <w:rsid w:val="006471C6"/>
    <w:rsid w:val="006565E8"/>
    <w:rsid w:val="006865E9"/>
    <w:rsid w:val="00691F3E"/>
    <w:rsid w:val="00694BFB"/>
    <w:rsid w:val="0069521D"/>
    <w:rsid w:val="006A106B"/>
    <w:rsid w:val="006C523D"/>
    <w:rsid w:val="006D4036"/>
    <w:rsid w:val="007A446E"/>
    <w:rsid w:val="007A695D"/>
    <w:rsid w:val="007E02CF"/>
    <w:rsid w:val="007E4903"/>
    <w:rsid w:val="007F1CF5"/>
    <w:rsid w:val="0081249D"/>
    <w:rsid w:val="00834EDE"/>
    <w:rsid w:val="008736AA"/>
    <w:rsid w:val="008C3C1D"/>
    <w:rsid w:val="008D275D"/>
    <w:rsid w:val="00933B92"/>
    <w:rsid w:val="0094302B"/>
    <w:rsid w:val="00952402"/>
    <w:rsid w:val="00980327"/>
    <w:rsid w:val="009F1067"/>
    <w:rsid w:val="00A31E01"/>
    <w:rsid w:val="00A35B03"/>
    <w:rsid w:val="00A527AD"/>
    <w:rsid w:val="00A57C43"/>
    <w:rsid w:val="00A718CF"/>
    <w:rsid w:val="00A72E7C"/>
    <w:rsid w:val="00AC3B58"/>
    <w:rsid w:val="00AE27A7"/>
    <w:rsid w:val="00AE48A0"/>
    <w:rsid w:val="00AE61BE"/>
    <w:rsid w:val="00AF09E0"/>
    <w:rsid w:val="00B16F25"/>
    <w:rsid w:val="00B24422"/>
    <w:rsid w:val="00B80C20"/>
    <w:rsid w:val="00B81A5B"/>
    <w:rsid w:val="00B844FE"/>
    <w:rsid w:val="00BC562B"/>
    <w:rsid w:val="00BD503F"/>
    <w:rsid w:val="00C33014"/>
    <w:rsid w:val="00C33434"/>
    <w:rsid w:val="00C34869"/>
    <w:rsid w:val="00C42EB6"/>
    <w:rsid w:val="00C85096"/>
    <w:rsid w:val="00CA080A"/>
    <w:rsid w:val="00CA11DA"/>
    <w:rsid w:val="00CB20EF"/>
    <w:rsid w:val="00CD12CB"/>
    <w:rsid w:val="00CD36CF"/>
    <w:rsid w:val="00CD3F81"/>
    <w:rsid w:val="00CF1DCA"/>
    <w:rsid w:val="00D070A7"/>
    <w:rsid w:val="00D54447"/>
    <w:rsid w:val="00D579FC"/>
    <w:rsid w:val="00DE526B"/>
    <w:rsid w:val="00DF199D"/>
    <w:rsid w:val="00DF4120"/>
    <w:rsid w:val="00DF62A6"/>
    <w:rsid w:val="00E01542"/>
    <w:rsid w:val="00E31E76"/>
    <w:rsid w:val="00E365F1"/>
    <w:rsid w:val="00E62F48"/>
    <w:rsid w:val="00E831B3"/>
    <w:rsid w:val="00E920F0"/>
    <w:rsid w:val="00EA4B4F"/>
    <w:rsid w:val="00EB203E"/>
    <w:rsid w:val="00EC1FC5"/>
    <w:rsid w:val="00EC3151"/>
    <w:rsid w:val="00ED539A"/>
    <w:rsid w:val="00EE082F"/>
    <w:rsid w:val="00EE70CB"/>
    <w:rsid w:val="00EF6030"/>
    <w:rsid w:val="00F23775"/>
    <w:rsid w:val="00F27348"/>
    <w:rsid w:val="00F41CA2"/>
    <w:rsid w:val="00F443C0"/>
    <w:rsid w:val="00F50749"/>
    <w:rsid w:val="00F62EFB"/>
    <w:rsid w:val="00F752A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F29D8"/>
  <w15:chartTrackingRefBased/>
  <w15:docId w15:val="{B31BF973-570F-4704-8CEB-6A28862E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A695D"/>
    <w:rPr>
      <w:rFonts w:eastAsia="Calibri"/>
      <w:b/>
      <w:caps/>
      <w:color w:val="000000"/>
      <w:sz w:val="24"/>
    </w:rPr>
  </w:style>
  <w:style w:type="character" w:customStyle="1" w:styleId="SectionBodyChar">
    <w:name w:val="Section Body Char"/>
    <w:link w:val="SectionBody"/>
    <w:rsid w:val="007A695D"/>
    <w:rPr>
      <w:rFonts w:eastAsia="Calibri"/>
      <w:color w:val="000000"/>
    </w:rPr>
  </w:style>
  <w:style w:type="character" w:styleId="PageNumber">
    <w:name w:val="page number"/>
    <w:basedOn w:val="DefaultParagraphFont"/>
    <w:uiPriority w:val="99"/>
    <w:semiHidden/>
    <w:locked/>
    <w:rsid w:val="007A6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B76BB65EB841198E7F60C85CF0DE11"/>
        <w:category>
          <w:name w:val="General"/>
          <w:gallery w:val="placeholder"/>
        </w:category>
        <w:types>
          <w:type w:val="bbPlcHdr"/>
        </w:types>
        <w:behaviors>
          <w:behavior w:val="content"/>
        </w:behaviors>
        <w:guid w:val="{868ECB56-B90D-466C-8777-76844B9FCD1A}"/>
      </w:docPartPr>
      <w:docPartBody>
        <w:p w:rsidR="00ED67C2" w:rsidRDefault="00ED67C2">
          <w:pPr>
            <w:pStyle w:val="3CB76BB65EB841198E7F60C85CF0DE11"/>
          </w:pPr>
          <w:r w:rsidRPr="00B844FE">
            <w:t>Prefix Text</w:t>
          </w:r>
        </w:p>
      </w:docPartBody>
    </w:docPart>
    <w:docPart>
      <w:docPartPr>
        <w:name w:val="C62751C042B5462F8AA925AECECFC6A9"/>
        <w:category>
          <w:name w:val="General"/>
          <w:gallery w:val="placeholder"/>
        </w:category>
        <w:types>
          <w:type w:val="bbPlcHdr"/>
        </w:types>
        <w:behaviors>
          <w:behavior w:val="content"/>
        </w:behaviors>
        <w:guid w:val="{D8279E92-E00B-4B2D-B600-C88EE2F839EC}"/>
      </w:docPartPr>
      <w:docPartBody>
        <w:p w:rsidR="00ED67C2" w:rsidRDefault="00ED67C2">
          <w:pPr>
            <w:pStyle w:val="C62751C042B5462F8AA925AECECFC6A9"/>
          </w:pPr>
          <w:r w:rsidRPr="00B844FE">
            <w:t>[Type here]</w:t>
          </w:r>
        </w:p>
      </w:docPartBody>
    </w:docPart>
    <w:docPart>
      <w:docPartPr>
        <w:name w:val="4562581A58874A35877F7D4DB75EC06D"/>
        <w:category>
          <w:name w:val="General"/>
          <w:gallery w:val="placeholder"/>
        </w:category>
        <w:types>
          <w:type w:val="bbPlcHdr"/>
        </w:types>
        <w:behaviors>
          <w:behavior w:val="content"/>
        </w:behaviors>
        <w:guid w:val="{1607ABD2-4F5A-496B-829D-A1033349423D}"/>
      </w:docPartPr>
      <w:docPartBody>
        <w:p w:rsidR="00ED67C2" w:rsidRDefault="00ED67C2">
          <w:pPr>
            <w:pStyle w:val="4562581A58874A35877F7D4DB75EC06D"/>
          </w:pPr>
          <w:r w:rsidRPr="00B844FE">
            <w:t>Number</w:t>
          </w:r>
        </w:p>
      </w:docPartBody>
    </w:docPart>
    <w:docPart>
      <w:docPartPr>
        <w:name w:val="80327151F33B45279F1A75536FFB3FB7"/>
        <w:category>
          <w:name w:val="General"/>
          <w:gallery w:val="placeholder"/>
        </w:category>
        <w:types>
          <w:type w:val="bbPlcHdr"/>
        </w:types>
        <w:behaviors>
          <w:behavior w:val="content"/>
        </w:behaviors>
        <w:guid w:val="{B200E858-44BF-4A85-A901-0C81E4A367A3}"/>
      </w:docPartPr>
      <w:docPartBody>
        <w:p w:rsidR="00ED67C2" w:rsidRDefault="00ED67C2">
          <w:pPr>
            <w:pStyle w:val="80327151F33B45279F1A75536FFB3FB7"/>
          </w:pPr>
          <w:r>
            <w:rPr>
              <w:rStyle w:val="PlaceholderText"/>
            </w:rPr>
            <w:t>February 12, 2025</w:t>
          </w:r>
        </w:p>
      </w:docPartBody>
    </w:docPart>
    <w:docPart>
      <w:docPartPr>
        <w:name w:val="8FC00F769347478E8D17327230B0EE7B"/>
        <w:category>
          <w:name w:val="General"/>
          <w:gallery w:val="placeholder"/>
        </w:category>
        <w:types>
          <w:type w:val="bbPlcHdr"/>
        </w:types>
        <w:behaviors>
          <w:behavior w:val="content"/>
        </w:behaviors>
        <w:guid w:val="{766695BC-C544-4951-95A4-3EF367691D83}"/>
      </w:docPartPr>
      <w:docPartBody>
        <w:p w:rsidR="00ED67C2" w:rsidRDefault="00ED67C2">
          <w:pPr>
            <w:pStyle w:val="8FC00F769347478E8D17327230B0EE7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C2"/>
    <w:rsid w:val="00622D1D"/>
    <w:rsid w:val="00933B92"/>
    <w:rsid w:val="00BD503F"/>
    <w:rsid w:val="00CA080A"/>
    <w:rsid w:val="00CA11DA"/>
    <w:rsid w:val="00ED67C2"/>
    <w:rsid w:val="00F7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B76BB65EB841198E7F60C85CF0DE11">
    <w:name w:val="3CB76BB65EB841198E7F60C85CF0DE11"/>
  </w:style>
  <w:style w:type="paragraph" w:customStyle="1" w:styleId="C62751C042B5462F8AA925AECECFC6A9">
    <w:name w:val="C62751C042B5462F8AA925AECECFC6A9"/>
  </w:style>
  <w:style w:type="paragraph" w:customStyle="1" w:styleId="4562581A58874A35877F7D4DB75EC06D">
    <w:name w:val="4562581A58874A35877F7D4DB75EC06D"/>
  </w:style>
  <w:style w:type="character" w:styleId="PlaceholderText">
    <w:name w:val="Placeholder Text"/>
    <w:basedOn w:val="DefaultParagraphFont"/>
    <w:uiPriority w:val="99"/>
    <w:semiHidden/>
    <w:rsid w:val="00ED67C2"/>
    <w:rPr>
      <w:color w:val="808080"/>
    </w:rPr>
  </w:style>
  <w:style w:type="paragraph" w:customStyle="1" w:styleId="80327151F33B45279F1A75536FFB3FB7">
    <w:name w:val="80327151F33B45279F1A75536FFB3FB7"/>
  </w:style>
  <w:style w:type="paragraph" w:customStyle="1" w:styleId="8FC00F769347478E8D17327230B0EE7B">
    <w:name w:val="8FC00F769347478E8D17327230B0E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776</Words>
  <Characters>4267</Characters>
  <Application>Microsoft Office Word</Application>
  <DocSecurity>0</DocSecurity>
  <Lines>77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Shane Thomas</cp:lastModifiedBy>
  <cp:revision>2</cp:revision>
  <cp:lastPrinted>2025-03-19T17:11:00Z</cp:lastPrinted>
  <dcterms:created xsi:type="dcterms:W3CDTF">2025-03-19T17:11:00Z</dcterms:created>
  <dcterms:modified xsi:type="dcterms:W3CDTF">2025-03-19T17:11:00Z</dcterms:modified>
</cp:coreProperties>
</file>